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8" w:rsidRPr="00AD3DDF" w:rsidRDefault="001D257F" w:rsidP="007841E8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AD3DDF">
        <w:rPr>
          <w:b/>
          <w:bCs/>
        </w:rPr>
        <w:t>ИЗВЕЩЕНИЕ</w:t>
      </w:r>
    </w:p>
    <w:p w:rsidR="002410B4" w:rsidRPr="008E4229" w:rsidRDefault="002410B4" w:rsidP="004E7F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A6F4A" w:rsidRPr="00AD3DDF" w:rsidRDefault="001A6F4A" w:rsidP="004E7F0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AD3DDF">
        <w:t xml:space="preserve">В соответствии с ФЗ N174-ФЗ от 23.11.1995 «Об экологической экспертизе», Приказом </w:t>
      </w:r>
      <w:proofErr w:type="spellStart"/>
      <w:r w:rsidRPr="00AD3DDF">
        <w:t>Госкомэкологии</w:t>
      </w:r>
      <w:proofErr w:type="spellEnd"/>
      <w:r w:rsidRPr="00AD3DDF">
        <w:t xml:space="preserve"> России N372 от 16.05.2000 «Об утверждении Положения об оценке воздействия намечаемой хозяйственной и иной деятельности на окружающую среду в РФ», Решением Совета народных депутатов Павловского муниципального района Воронежской области </w:t>
      </w:r>
      <w:r w:rsidR="00F15A76">
        <w:t>№ 153 от 25.06.2020 г. «О назначении опроса на территории Павловского муниципального района Воронежской области о намечаемой хозяйственной и иной деятельности, которая подлежит экологической экспертизе»</w:t>
      </w:r>
    </w:p>
    <w:p w:rsidR="004B0A38" w:rsidRPr="008E4229" w:rsidRDefault="001A6F4A" w:rsidP="00EA5C14">
      <w:pPr>
        <w:pStyle w:val="a3"/>
        <w:shd w:val="clear" w:color="auto" w:fill="FFFFFF"/>
        <w:spacing w:before="0" w:beforeAutospacing="0" w:after="0" w:afterAutospacing="0"/>
        <w:jc w:val="both"/>
      </w:pPr>
      <w:r w:rsidRPr="00AD3DDF">
        <w:rPr>
          <w:b/>
          <w:bCs/>
        </w:rPr>
        <w:t xml:space="preserve">Заказчик: </w:t>
      </w:r>
      <w:r w:rsidRPr="00AD3DDF">
        <w:rPr>
          <w:bCs/>
        </w:rPr>
        <w:t xml:space="preserve">ООО «АГРОЭКО-ЮГ», ИНН 3662159260, юридический адрес: 396421, Воронежская область, Павловский район, город Павловск, </w:t>
      </w:r>
      <w:r w:rsidR="00DD6FA6" w:rsidRPr="00AD3DDF">
        <w:rPr>
          <w:bCs/>
        </w:rPr>
        <w:t>улица Гоголя, дом 40</w:t>
      </w:r>
      <w:r w:rsidR="004B0A38" w:rsidRPr="00AD3DDF">
        <w:rPr>
          <w:bCs/>
        </w:rPr>
        <w:t>Б</w:t>
      </w:r>
      <w:r w:rsidR="00DD6FA6" w:rsidRPr="00AD3DDF">
        <w:rPr>
          <w:bCs/>
        </w:rPr>
        <w:t xml:space="preserve">, помещение 1, офис 4 </w:t>
      </w:r>
      <w:r w:rsidRPr="00AD3DDF">
        <w:rPr>
          <w:bCs/>
        </w:rPr>
        <w:t xml:space="preserve">(Сайт: </w:t>
      </w:r>
      <w:hyperlink r:id="rId4" w:history="1">
        <w:r w:rsidRPr="00AD3DDF">
          <w:rPr>
            <w:bCs/>
          </w:rPr>
          <w:t>http://agroeco.ru</w:t>
        </w:r>
      </w:hyperlink>
      <w:r w:rsidRPr="00AD3DDF">
        <w:rPr>
          <w:bCs/>
        </w:rPr>
        <w:t>, тел. +</w:t>
      </w:r>
      <w:r w:rsidRPr="00EA5C14">
        <w:rPr>
          <w:bCs/>
        </w:rPr>
        <w:t>7(473)</w:t>
      </w:r>
      <w:r w:rsidR="00F242BC" w:rsidRPr="00EA5C14">
        <w:rPr>
          <w:bCs/>
        </w:rPr>
        <w:t xml:space="preserve"> </w:t>
      </w:r>
      <w:r w:rsidRPr="00EA5C14">
        <w:rPr>
          <w:bCs/>
        </w:rPr>
        <w:t>262-02-4</w:t>
      </w:r>
      <w:r w:rsidR="00C23218" w:rsidRPr="00EA5C14">
        <w:rPr>
          <w:bCs/>
        </w:rPr>
        <w:t>4</w:t>
      </w:r>
      <w:r w:rsidR="00F242BC">
        <w:rPr>
          <w:bCs/>
        </w:rPr>
        <w:t xml:space="preserve"> </w:t>
      </w:r>
      <w:r w:rsidR="00F242BC" w:rsidRPr="00EA5C14">
        <w:rPr>
          <w:bCs/>
        </w:rPr>
        <w:t>(</w:t>
      </w:r>
      <w:r w:rsidR="00F242BC">
        <w:rPr>
          <w:bCs/>
        </w:rPr>
        <w:t xml:space="preserve">доб. </w:t>
      </w:r>
      <w:r w:rsidR="00F242BC" w:rsidRPr="00EA5C14">
        <w:rPr>
          <w:bCs/>
        </w:rPr>
        <w:t>1160</w:t>
      </w:r>
      <w:r w:rsidR="00C23218" w:rsidRPr="00EA5C14">
        <w:rPr>
          <w:bCs/>
        </w:rPr>
        <w:t>)</w:t>
      </w:r>
    </w:p>
    <w:p w:rsidR="001A6F4A" w:rsidRPr="00E83DDE" w:rsidRDefault="001A6F4A" w:rsidP="004E7F0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D3DDF">
        <w:rPr>
          <w:rFonts w:ascii="Times New Roman" w:hAnsi="Times New Roman" w:cs="Times New Roman"/>
          <w:sz w:val="24"/>
          <w:szCs w:val="24"/>
        </w:rPr>
        <w:t>информирует общественность о проведении общественных обсуждений в форме опроса по объекту государственной экологической экспертизы</w:t>
      </w:r>
      <w:r w:rsidR="00F15A76">
        <w:rPr>
          <w:rFonts w:ascii="Times New Roman" w:hAnsi="Times New Roman" w:cs="Times New Roman"/>
          <w:sz w:val="24"/>
          <w:szCs w:val="24"/>
        </w:rPr>
        <w:t xml:space="preserve"> - проектной документации объекта капитального строительства</w:t>
      </w:r>
      <w:r w:rsidRPr="00AD3DDF">
        <w:rPr>
          <w:rFonts w:ascii="Times New Roman" w:hAnsi="Times New Roman" w:cs="Times New Roman"/>
          <w:sz w:val="24"/>
          <w:szCs w:val="24"/>
        </w:rPr>
        <w:t xml:space="preserve">: «Свиноводческий комплекс АГРОЭКО. Мясохладобойня – предприятие по убою, переработке и хранению животноводческой продукции». III этап строительства, включая материалы оценки воздействия на окружающую среду. </w:t>
      </w:r>
    </w:p>
    <w:p w:rsidR="0037187A" w:rsidRPr="00AD3DDF" w:rsidRDefault="0037187A" w:rsidP="009F34F6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/>
          <w:bCs/>
        </w:rPr>
        <w:t>Наименование намечаемой деятельности</w:t>
      </w:r>
      <w:r w:rsidRPr="00AD3DDF">
        <w:rPr>
          <w:bCs/>
        </w:rPr>
        <w:t xml:space="preserve">: </w:t>
      </w:r>
      <w:r w:rsidR="004C3F37" w:rsidRPr="00AD3DDF">
        <w:rPr>
          <w:bCs/>
        </w:rPr>
        <w:t>Строительство предприятия</w:t>
      </w:r>
      <w:r w:rsidRPr="00AD3DDF">
        <w:rPr>
          <w:bCs/>
        </w:rPr>
        <w:t xml:space="preserve"> по </w:t>
      </w:r>
      <w:r w:rsidR="004C3F37" w:rsidRPr="00AD3DDF">
        <w:rPr>
          <w:bCs/>
        </w:rPr>
        <w:t>убою, переработке и хранению животноводческой продукции.</w:t>
      </w:r>
    </w:p>
    <w:p w:rsidR="00BD2E78" w:rsidRPr="00AD3DDF" w:rsidRDefault="00BD2E78" w:rsidP="00A34EC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/>
          <w:bCs/>
        </w:rPr>
        <w:t>Цель намечаемой деятельности:</w:t>
      </w:r>
      <w:r w:rsidR="000E35A0" w:rsidRPr="00AD3DDF">
        <w:rPr>
          <w:b/>
          <w:bCs/>
        </w:rPr>
        <w:t xml:space="preserve"> </w:t>
      </w:r>
      <w:r w:rsidR="004C3F37" w:rsidRPr="00AD3DDF">
        <w:rPr>
          <w:bCs/>
        </w:rPr>
        <w:t>Строительство предприятия по убою, переработке и хранению животноводческой продукции.</w:t>
      </w:r>
    </w:p>
    <w:p w:rsidR="001D257F" w:rsidRPr="00AD3DDF" w:rsidRDefault="00563026" w:rsidP="009F34F6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/>
          <w:bCs/>
        </w:rPr>
        <w:t>Месторасположение намечаемой деятельности:</w:t>
      </w:r>
      <w:r w:rsidR="000E35A0" w:rsidRPr="00AD3DDF">
        <w:rPr>
          <w:b/>
          <w:bCs/>
        </w:rPr>
        <w:t xml:space="preserve"> </w:t>
      </w:r>
      <w:r w:rsidR="005A34C8" w:rsidRPr="00AD3DDF">
        <w:rPr>
          <w:bCs/>
        </w:rPr>
        <w:t>Российская Федерация, Воронежская область, Павловский муниципальный район, городское поселение - город Павловск, северо-восточная часть кадастрового квартала 36:20:6000018 (кадастровый номер земельного участка 36:20:6000018:311)</w:t>
      </w:r>
    </w:p>
    <w:p w:rsidR="00777912" w:rsidRPr="00AD3DDF" w:rsidRDefault="000174FE" w:rsidP="00A34EC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/>
          <w:bCs/>
        </w:rPr>
        <w:t>Примерный с</w:t>
      </w:r>
      <w:r w:rsidR="00224873" w:rsidRPr="00AD3DDF">
        <w:rPr>
          <w:b/>
          <w:bCs/>
        </w:rPr>
        <w:t>рок проведения ОВОС:</w:t>
      </w:r>
      <w:r w:rsidR="000E35A0" w:rsidRPr="00AD3DDF">
        <w:rPr>
          <w:b/>
          <w:bCs/>
        </w:rPr>
        <w:t xml:space="preserve"> </w:t>
      </w:r>
      <w:r w:rsidR="001D257F" w:rsidRPr="00AD3DDF">
        <w:rPr>
          <w:bCs/>
          <w:lang w:val="en-US"/>
        </w:rPr>
        <w:t>II</w:t>
      </w:r>
      <w:r w:rsidR="002F2D2C" w:rsidRPr="00AD3DDF">
        <w:rPr>
          <w:bCs/>
        </w:rPr>
        <w:t>–</w:t>
      </w:r>
      <w:r w:rsidR="002F2D2C" w:rsidRPr="00AD3DDF">
        <w:rPr>
          <w:bCs/>
          <w:lang w:val="en-US"/>
        </w:rPr>
        <w:t>III</w:t>
      </w:r>
      <w:r w:rsidR="000E35A0" w:rsidRPr="00AD3DDF">
        <w:rPr>
          <w:bCs/>
        </w:rPr>
        <w:t xml:space="preserve"> </w:t>
      </w:r>
      <w:r w:rsidR="001D257F" w:rsidRPr="00AD3DDF">
        <w:rPr>
          <w:bCs/>
        </w:rPr>
        <w:t>кварталы 2020г.</w:t>
      </w:r>
    </w:p>
    <w:p w:rsidR="006F5B60" w:rsidRPr="00AD3DDF" w:rsidRDefault="00073D9F" w:rsidP="00A34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D3DDF">
        <w:rPr>
          <w:b/>
          <w:bCs/>
        </w:rPr>
        <w:t>Орган, ответственный за организацию общественн</w:t>
      </w:r>
      <w:r w:rsidR="00605480" w:rsidRPr="00AD3DDF">
        <w:rPr>
          <w:b/>
          <w:bCs/>
        </w:rPr>
        <w:t>ых</w:t>
      </w:r>
      <w:r w:rsidRPr="00AD3DDF">
        <w:rPr>
          <w:b/>
          <w:bCs/>
        </w:rPr>
        <w:t xml:space="preserve"> обсуждени</w:t>
      </w:r>
      <w:r w:rsidR="00605480" w:rsidRPr="00AD3DDF">
        <w:rPr>
          <w:b/>
          <w:bCs/>
        </w:rPr>
        <w:t>й</w:t>
      </w:r>
      <w:r w:rsidRPr="00AD3DDF">
        <w:rPr>
          <w:b/>
          <w:bCs/>
        </w:rPr>
        <w:t>:</w:t>
      </w:r>
    </w:p>
    <w:p w:rsidR="00F34D24" w:rsidRPr="00AD3DDF" w:rsidRDefault="00BC38BF" w:rsidP="00A34EC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Cs/>
        </w:rPr>
        <w:t xml:space="preserve">Администрация </w:t>
      </w:r>
      <w:r w:rsidR="00AD3DDF" w:rsidRPr="00AD3DDF">
        <w:rPr>
          <w:bCs/>
        </w:rPr>
        <w:t>П</w:t>
      </w:r>
      <w:r w:rsidR="002F2D2C" w:rsidRPr="00AD3DDF">
        <w:rPr>
          <w:bCs/>
        </w:rPr>
        <w:t>авловского муниципального района</w:t>
      </w:r>
      <w:r w:rsidRPr="00AD3DDF">
        <w:rPr>
          <w:bCs/>
        </w:rPr>
        <w:t xml:space="preserve"> Воронежской области</w:t>
      </w:r>
      <w:r w:rsidR="007841E8" w:rsidRPr="00AD3DDF">
        <w:rPr>
          <w:bCs/>
        </w:rPr>
        <w:t xml:space="preserve">, </w:t>
      </w:r>
      <w:r w:rsidR="00AD3DDF" w:rsidRPr="00AD3DDF">
        <w:rPr>
          <w:bCs/>
        </w:rPr>
        <w:t>при содействии з</w:t>
      </w:r>
      <w:r w:rsidR="000174FE" w:rsidRPr="00AD3DDF">
        <w:rPr>
          <w:bCs/>
        </w:rPr>
        <w:t>аказчик</w:t>
      </w:r>
      <w:r w:rsidR="00AD3DDF" w:rsidRPr="00AD3DDF">
        <w:rPr>
          <w:bCs/>
        </w:rPr>
        <w:t>а</w:t>
      </w:r>
      <w:r w:rsidR="000E35A0" w:rsidRPr="00AD3DDF">
        <w:rPr>
          <w:bCs/>
        </w:rPr>
        <w:t xml:space="preserve"> </w:t>
      </w:r>
      <w:r w:rsidR="006F5B60" w:rsidRPr="00AD3DDF">
        <w:rPr>
          <w:bCs/>
        </w:rPr>
        <w:t>ООО «АГРОЭКО-</w:t>
      </w:r>
      <w:r w:rsidR="002F2D2C" w:rsidRPr="00AD3DDF">
        <w:rPr>
          <w:bCs/>
        </w:rPr>
        <w:t>ЮГ</w:t>
      </w:r>
      <w:r w:rsidR="007841E8" w:rsidRPr="00AD3DDF">
        <w:rPr>
          <w:bCs/>
        </w:rPr>
        <w:t>»</w:t>
      </w:r>
      <w:r w:rsidR="00AD3DDF" w:rsidRPr="00AD3DDF">
        <w:rPr>
          <w:bCs/>
        </w:rPr>
        <w:t>.</w:t>
      </w:r>
    </w:p>
    <w:p w:rsidR="006F5B60" w:rsidRPr="00AD3DDF" w:rsidRDefault="006F5B60" w:rsidP="006F5B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общественн</w:t>
      </w:r>
      <w:r w:rsidR="00F34D24"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обсуждени</w:t>
      </w:r>
      <w:r w:rsidR="00F34D24"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D4DEB" w:rsidRPr="00AD3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D3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бщественные обсуждения</w:t>
      </w:r>
      <w:r w:rsidR="00556178" w:rsidRPr="00AD3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в форме </w:t>
      </w:r>
      <w:r w:rsidR="001A6F4A" w:rsidRPr="00AD3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опроса</w:t>
      </w:r>
      <w:r w:rsidRPr="00AD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6F4A" w:rsidRPr="00C23218" w:rsidRDefault="001A6F4A" w:rsidP="004E7F08">
      <w:pPr>
        <w:pStyle w:val="a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DF">
        <w:rPr>
          <w:rFonts w:ascii="Times New Roman" w:hAnsi="Times New Roman" w:cs="Times New Roman"/>
          <w:b/>
          <w:sz w:val="24"/>
          <w:szCs w:val="24"/>
        </w:rPr>
        <w:t xml:space="preserve">Место и дата проведения общественных обсуждений: </w:t>
      </w:r>
      <w:r w:rsidR="00DD6FA6" w:rsidRPr="00AD3DDF">
        <w:rPr>
          <w:rFonts w:ascii="Times New Roman" w:eastAsia="Calibri" w:hAnsi="Times New Roman" w:cs="Times New Roman"/>
          <w:sz w:val="24"/>
          <w:szCs w:val="24"/>
        </w:rPr>
        <w:t xml:space="preserve">03 августа </w:t>
      </w:r>
      <w:r w:rsidRPr="00AD3DDF">
        <w:rPr>
          <w:rFonts w:ascii="Times New Roman" w:eastAsia="Calibri" w:hAnsi="Times New Roman" w:cs="Times New Roman"/>
          <w:sz w:val="24"/>
          <w:szCs w:val="24"/>
        </w:rPr>
        <w:t xml:space="preserve">2020 года с 9 часов 00 минут до 17 часов 00 минут в зале заседаний администрации </w:t>
      </w:r>
      <w:r w:rsidR="007E6382">
        <w:rPr>
          <w:rFonts w:ascii="Times New Roman" w:eastAsia="Calibri" w:hAnsi="Times New Roman" w:cs="Times New Roman"/>
          <w:sz w:val="24"/>
          <w:szCs w:val="24"/>
        </w:rPr>
        <w:t>Па</w:t>
      </w:r>
      <w:r w:rsidR="00C44D90">
        <w:rPr>
          <w:rFonts w:ascii="Times New Roman" w:eastAsia="Calibri" w:hAnsi="Times New Roman" w:cs="Times New Roman"/>
          <w:sz w:val="24"/>
          <w:szCs w:val="24"/>
        </w:rPr>
        <w:t>в</w:t>
      </w:r>
      <w:r w:rsidR="007E6382">
        <w:rPr>
          <w:rFonts w:ascii="Times New Roman" w:eastAsia="Calibri" w:hAnsi="Times New Roman" w:cs="Times New Roman"/>
          <w:sz w:val="24"/>
          <w:szCs w:val="24"/>
        </w:rPr>
        <w:t xml:space="preserve">ловского </w:t>
      </w:r>
      <w:r w:rsidRPr="00AD3DDF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области, расположенном по адресу: Воронежская область,</w:t>
      </w:r>
      <w:r w:rsidR="00C23218" w:rsidRPr="00EA5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D90">
        <w:rPr>
          <w:rFonts w:ascii="Times New Roman" w:eastAsia="Calibri" w:hAnsi="Times New Roman" w:cs="Times New Roman"/>
          <w:sz w:val="24"/>
          <w:szCs w:val="24"/>
        </w:rPr>
        <w:t>г. Павловск, пр-т Революции, д.8</w:t>
      </w:r>
      <w:r w:rsidR="00C23218" w:rsidRPr="00C232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DDF" w:rsidRDefault="00224873" w:rsidP="00E83D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DDE">
        <w:rPr>
          <w:rFonts w:ascii="Times New Roman" w:hAnsi="Times New Roman" w:cs="Times New Roman"/>
          <w:b/>
          <w:bCs/>
          <w:sz w:val="24"/>
          <w:szCs w:val="24"/>
        </w:rPr>
        <w:t xml:space="preserve">Срок и место доступности </w:t>
      </w:r>
      <w:r w:rsidR="008E4229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предварительных </w:t>
      </w:r>
      <w:r w:rsidR="001A6F4A" w:rsidRPr="00E83DDE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  <w:r w:rsidR="00C23218">
        <w:rPr>
          <w:rFonts w:ascii="Times New Roman" w:hAnsi="Times New Roman" w:cs="Times New Roman"/>
          <w:b/>
          <w:sz w:val="24"/>
          <w:szCs w:val="24"/>
        </w:rPr>
        <w:t>ОВОС</w:t>
      </w:r>
      <w:r w:rsidR="007E6382">
        <w:rPr>
          <w:rFonts w:ascii="Times New Roman" w:hAnsi="Times New Roman" w:cs="Times New Roman"/>
          <w:b/>
          <w:sz w:val="24"/>
          <w:szCs w:val="24"/>
        </w:rPr>
        <w:t xml:space="preserve">, а также проектной </w:t>
      </w:r>
      <w:r w:rsidR="007E6382" w:rsidRPr="007E6382">
        <w:rPr>
          <w:rFonts w:ascii="Times New Roman" w:hAnsi="Times New Roman" w:cs="Times New Roman"/>
          <w:b/>
          <w:sz w:val="24"/>
          <w:szCs w:val="24"/>
        </w:rPr>
        <w:t xml:space="preserve">документации </w:t>
      </w:r>
      <w:r w:rsidR="007E6382" w:rsidRPr="00CB13CD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строительства: «Свиноводческий комплекс АГРОЭКО. Мясохладобойня – предприятие по убою, переработке и хранению животноводческой продукции». III этап строительства</w:t>
      </w:r>
      <w:r w:rsidR="00FE0E01" w:rsidRPr="00E83D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E0E01" w:rsidRPr="00E83DDE">
        <w:rPr>
          <w:rFonts w:ascii="Times New Roman" w:hAnsi="Times New Roman" w:cs="Times New Roman"/>
          <w:bCs/>
          <w:sz w:val="24"/>
          <w:szCs w:val="24"/>
        </w:rPr>
        <w:t>можно ознакомит</w:t>
      </w:r>
      <w:r w:rsidR="001A6F4A" w:rsidRPr="00E83DDE">
        <w:rPr>
          <w:rFonts w:ascii="Times New Roman" w:hAnsi="Times New Roman" w:cs="Times New Roman"/>
          <w:bCs/>
          <w:sz w:val="24"/>
          <w:szCs w:val="24"/>
        </w:rPr>
        <w:t>ь</w:t>
      </w:r>
      <w:r w:rsidR="00FE0E01" w:rsidRPr="00E83DDE">
        <w:rPr>
          <w:rFonts w:ascii="Times New Roman" w:hAnsi="Times New Roman" w:cs="Times New Roman"/>
          <w:bCs/>
          <w:sz w:val="24"/>
          <w:szCs w:val="24"/>
        </w:rPr>
        <w:t>ся в течение 30 дней со дня публикации данного объявления по адресу</w:t>
      </w:r>
      <w:r w:rsidR="00FF118A" w:rsidRPr="00E83DD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B11AC" w:rsidRPr="00E83DDE">
        <w:rPr>
          <w:rFonts w:ascii="Times New Roman" w:hAnsi="Times New Roman" w:cs="Times New Roman"/>
          <w:bCs/>
          <w:sz w:val="24"/>
          <w:szCs w:val="24"/>
        </w:rPr>
        <w:t>396420, Воронежская область, Павловский район, город Павловск, ул.</w:t>
      </w:r>
      <w:r w:rsidR="00FF118A" w:rsidRPr="00E83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1AC" w:rsidRPr="00E83DDE">
        <w:rPr>
          <w:rFonts w:ascii="Times New Roman" w:hAnsi="Times New Roman" w:cs="Times New Roman"/>
          <w:bCs/>
          <w:sz w:val="24"/>
          <w:szCs w:val="24"/>
        </w:rPr>
        <w:t>Гоголя, 40Б</w:t>
      </w:r>
      <w:r w:rsidR="00FE0E01" w:rsidRPr="00E83DDE">
        <w:rPr>
          <w:rFonts w:ascii="Times New Roman" w:hAnsi="Times New Roman" w:cs="Times New Roman"/>
          <w:bCs/>
          <w:sz w:val="24"/>
          <w:szCs w:val="24"/>
        </w:rPr>
        <w:t>, с 9.00 до 13.00 и с 14.00 до 17.00 ежедневно в рабочие дни</w:t>
      </w:r>
      <w:r w:rsidR="007E6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3CD" w:rsidRPr="00AD3DDF" w:rsidRDefault="00CB13CD" w:rsidP="00CB13C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D3DDF">
        <w:rPr>
          <w:b/>
          <w:bCs/>
        </w:rPr>
        <w:t>Форма представления замечаний и предложений:</w:t>
      </w:r>
      <w:r w:rsidR="00C23218">
        <w:rPr>
          <w:b/>
          <w:bCs/>
        </w:rPr>
        <w:t xml:space="preserve"> </w:t>
      </w:r>
      <w:r w:rsidR="00C23218" w:rsidRPr="00EA5C14">
        <w:rPr>
          <w:bCs/>
        </w:rPr>
        <w:t>п</w:t>
      </w:r>
      <w:r w:rsidRPr="00AD3DDF">
        <w:rPr>
          <w:bCs/>
        </w:rPr>
        <w:t>редставляются в письменной форме по адресу: 396420, Воронежская область, Павловский район, город Павловск, ул. Гоголя, 40Б, с 9.00 до 13.00 и с 14.00 до 17.00 по вторникам</w:t>
      </w:r>
      <w:r>
        <w:rPr>
          <w:bCs/>
        </w:rPr>
        <w:t xml:space="preserve"> в период </w:t>
      </w:r>
      <w:r w:rsidR="00C44D90">
        <w:rPr>
          <w:bCs/>
        </w:rPr>
        <w:t>от</w:t>
      </w:r>
      <w:r>
        <w:rPr>
          <w:bCs/>
        </w:rPr>
        <w:t xml:space="preserve"> даты публикации извещения и до </w:t>
      </w:r>
      <w:r w:rsidRPr="00BB6A0E">
        <w:t>момента принятия Заказчиком решения о реализации намечаемой деятельности</w:t>
      </w:r>
      <w:r w:rsidR="00C44D90">
        <w:t>.</w:t>
      </w:r>
      <w:r w:rsidRPr="007555A7">
        <w:rPr>
          <w:bCs/>
        </w:rPr>
        <w:t xml:space="preserve"> </w:t>
      </w:r>
    </w:p>
    <w:p w:rsidR="00746292" w:rsidRDefault="00746292" w:rsidP="00EA5C14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3218" w:rsidRPr="00EA5C14" w:rsidRDefault="00C23218" w:rsidP="00EA5C1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 w:rsidRPr="00EA5C14">
        <w:t xml:space="preserve">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обеспечивается </w:t>
      </w:r>
      <w:r>
        <w:t>З</w:t>
      </w:r>
      <w:r w:rsidRPr="00EA5C14">
        <w:t>аказчиком в течение 30 дней после окончания общественного обсуждения.</w:t>
      </w:r>
    </w:p>
    <w:p w:rsidR="000A3986" w:rsidRPr="00AA3D25" w:rsidRDefault="000A3986" w:rsidP="000A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вариант материалов по оценке воздействия на окружающую среду будет доступен для ознакомления в течение всего срока с момента утверждения последнего и до принятия решения о реализации намечаемой деятельности по адресу и в часы, указанные в настоящем извещении.</w:t>
      </w:r>
    </w:p>
    <w:p w:rsidR="007E6382" w:rsidRPr="00EA5C14" w:rsidRDefault="007E6382" w:rsidP="007E6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01" w:rsidRPr="00EA5C14" w:rsidRDefault="00C23D66" w:rsidP="00EA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E0E01" w:rsidRPr="00EA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елефоны для справок:</w:t>
      </w:r>
    </w:p>
    <w:p w:rsidR="00BC38BF" w:rsidRPr="00EA5C14" w:rsidRDefault="00247949" w:rsidP="00EA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FE0E01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(473</w:t>
      </w:r>
      <w:r w:rsidR="00FF118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FE0E01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F118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2-55-07, 2-48-38 - а</w:t>
      </w:r>
      <w:r w:rsidR="002B11A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FF118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- город</w:t>
      </w:r>
      <w:r w:rsidR="002B11A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</w:t>
      </w:r>
    </w:p>
    <w:p w:rsidR="001A6F4A" w:rsidRPr="00EA5C14" w:rsidRDefault="00F242BC" w:rsidP="00EA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1A6F4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(47362) 2-53-59 </w:t>
      </w:r>
      <w:r w:rsidR="001A6F4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Павловского муниципального района Воронежской области</w:t>
      </w:r>
    </w:p>
    <w:p w:rsidR="00C23D66" w:rsidRPr="00EA5C14" w:rsidRDefault="00247949" w:rsidP="00EA5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2B11A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(473) 262</w:t>
      </w: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1A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1A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44 (1153)</w:t>
      </w:r>
      <w:r w:rsidR="00FF118A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2D2C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«АГРОЭКО-ЮГ</w:t>
      </w:r>
      <w:r w:rsidR="00FE0E01" w:rsidRPr="00EA5C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C23D66" w:rsidRPr="00EA5C14" w:rsidSect="00E83DDE">
      <w:pgSz w:w="16701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D4"/>
    <w:rsid w:val="000174FE"/>
    <w:rsid w:val="00073D9F"/>
    <w:rsid w:val="000A3986"/>
    <w:rsid w:val="000C5D70"/>
    <w:rsid w:val="000E35A0"/>
    <w:rsid w:val="00114179"/>
    <w:rsid w:val="00125D13"/>
    <w:rsid w:val="00141423"/>
    <w:rsid w:val="00144B51"/>
    <w:rsid w:val="001A6F4A"/>
    <w:rsid w:val="001C75BD"/>
    <w:rsid w:val="001D257F"/>
    <w:rsid w:val="00224873"/>
    <w:rsid w:val="0022598C"/>
    <w:rsid w:val="002410B4"/>
    <w:rsid w:val="00247949"/>
    <w:rsid w:val="002B11AC"/>
    <w:rsid w:val="002F2D2C"/>
    <w:rsid w:val="003250D6"/>
    <w:rsid w:val="0037187A"/>
    <w:rsid w:val="003830CB"/>
    <w:rsid w:val="003D6D73"/>
    <w:rsid w:val="00476636"/>
    <w:rsid w:val="004B0A38"/>
    <w:rsid w:val="004C3F37"/>
    <w:rsid w:val="004D4DEB"/>
    <w:rsid w:val="004E7F08"/>
    <w:rsid w:val="00536437"/>
    <w:rsid w:val="00543FBD"/>
    <w:rsid w:val="00556178"/>
    <w:rsid w:val="00563026"/>
    <w:rsid w:val="005A34C8"/>
    <w:rsid w:val="005E6362"/>
    <w:rsid w:val="00605480"/>
    <w:rsid w:val="006F5B60"/>
    <w:rsid w:val="00746292"/>
    <w:rsid w:val="007538C9"/>
    <w:rsid w:val="00777912"/>
    <w:rsid w:val="007841E8"/>
    <w:rsid w:val="00792731"/>
    <w:rsid w:val="007E6382"/>
    <w:rsid w:val="008C125A"/>
    <w:rsid w:val="008E4229"/>
    <w:rsid w:val="009F34F6"/>
    <w:rsid w:val="00A177D5"/>
    <w:rsid w:val="00A34ECA"/>
    <w:rsid w:val="00AA3D25"/>
    <w:rsid w:val="00AD3DDF"/>
    <w:rsid w:val="00AD74F2"/>
    <w:rsid w:val="00AF20AD"/>
    <w:rsid w:val="00B60E7B"/>
    <w:rsid w:val="00BA2993"/>
    <w:rsid w:val="00BC38BF"/>
    <w:rsid w:val="00BD1775"/>
    <w:rsid w:val="00BD2E78"/>
    <w:rsid w:val="00C23218"/>
    <w:rsid w:val="00C23D66"/>
    <w:rsid w:val="00C44D90"/>
    <w:rsid w:val="00CA05DE"/>
    <w:rsid w:val="00CB13CD"/>
    <w:rsid w:val="00D01776"/>
    <w:rsid w:val="00D46AD4"/>
    <w:rsid w:val="00DD6FA6"/>
    <w:rsid w:val="00DF7D54"/>
    <w:rsid w:val="00E41474"/>
    <w:rsid w:val="00E662DB"/>
    <w:rsid w:val="00E83DDE"/>
    <w:rsid w:val="00EA5C14"/>
    <w:rsid w:val="00EB7E4D"/>
    <w:rsid w:val="00EC0FE6"/>
    <w:rsid w:val="00ED6841"/>
    <w:rsid w:val="00EE1383"/>
    <w:rsid w:val="00EF7C03"/>
    <w:rsid w:val="00F04B27"/>
    <w:rsid w:val="00F15A76"/>
    <w:rsid w:val="00F242BC"/>
    <w:rsid w:val="00F34D24"/>
    <w:rsid w:val="00FC2159"/>
    <w:rsid w:val="00FE0E01"/>
    <w:rsid w:val="00FF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EE4C"/>
  <w15:docId w15:val="{A69E757C-B355-442E-936F-68B0AC18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7E4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63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7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54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54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54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54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5480"/>
    <w:rPr>
      <w:b/>
      <w:bCs/>
      <w:sz w:val="20"/>
      <w:szCs w:val="20"/>
    </w:rPr>
  </w:style>
  <w:style w:type="paragraph" w:styleId="ad">
    <w:name w:val="No Spacing"/>
    <w:uiPriority w:val="1"/>
    <w:qFormat/>
    <w:rsid w:val="001A6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o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2569A00D</Template>
  <TotalTime>13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Оксана Ивановна</dc:creator>
  <cp:lastModifiedBy>Свистунова Елена Александровна</cp:lastModifiedBy>
  <cp:revision>4</cp:revision>
  <cp:lastPrinted>2020-04-28T13:39:00Z</cp:lastPrinted>
  <dcterms:created xsi:type="dcterms:W3CDTF">2020-06-26T06:25:00Z</dcterms:created>
  <dcterms:modified xsi:type="dcterms:W3CDTF">2020-06-26T06:37:00Z</dcterms:modified>
</cp:coreProperties>
</file>